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82F2" w14:textId="25686619" w:rsidR="001E4690" w:rsidRDefault="001F5BF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für </w:t>
      </w:r>
      <w:r w:rsidR="00F24464">
        <w:rPr>
          <w:rFonts w:ascii="Arial" w:hAnsi="Arial" w:cs="Arial"/>
          <w:b/>
          <w:sz w:val="32"/>
          <w:szCs w:val="32"/>
        </w:rPr>
        <w:t xml:space="preserve">die </w:t>
      </w:r>
      <w:r w:rsidR="00AA0933">
        <w:rPr>
          <w:rFonts w:ascii="Arial" w:hAnsi="Arial" w:cs="Arial"/>
          <w:b/>
          <w:sz w:val="32"/>
          <w:szCs w:val="32"/>
        </w:rPr>
        <w:t xml:space="preserve">Umwandlung einer </w:t>
      </w:r>
      <w:r w:rsidR="00490003">
        <w:rPr>
          <w:rFonts w:ascii="Arial" w:hAnsi="Arial" w:cs="Arial"/>
          <w:b/>
          <w:sz w:val="32"/>
          <w:szCs w:val="32"/>
        </w:rPr>
        <w:t>Kommanditgesel</w:t>
      </w:r>
      <w:r w:rsidR="00490003">
        <w:rPr>
          <w:rFonts w:ascii="Arial" w:hAnsi="Arial" w:cs="Arial"/>
          <w:b/>
          <w:sz w:val="32"/>
          <w:szCs w:val="32"/>
        </w:rPr>
        <w:t>l</w:t>
      </w:r>
      <w:r w:rsidR="00490003">
        <w:rPr>
          <w:rFonts w:ascii="Arial" w:hAnsi="Arial" w:cs="Arial"/>
          <w:b/>
          <w:sz w:val="32"/>
          <w:szCs w:val="32"/>
        </w:rPr>
        <w:t xml:space="preserve">schaft </w:t>
      </w:r>
      <w:r w:rsidR="00AA0933">
        <w:rPr>
          <w:rFonts w:ascii="Arial" w:hAnsi="Arial" w:cs="Arial"/>
          <w:b/>
          <w:sz w:val="32"/>
          <w:szCs w:val="32"/>
        </w:rPr>
        <w:t>in ein Einzelunternehmen</w:t>
      </w:r>
    </w:p>
    <w:p w14:paraId="7A2B6E74" w14:textId="77777777" w:rsidR="005D0D74" w:rsidRPr="00C45229" w:rsidRDefault="005D0D74">
      <w:pPr>
        <w:rPr>
          <w:rFonts w:ascii="Arial" w:hAnsi="Arial" w:cs="Arial"/>
        </w:rPr>
      </w:pPr>
    </w:p>
    <w:p w14:paraId="6F395199" w14:textId="548C510E" w:rsidR="005D0D74" w:rsidRPr="00984FA6" w:rsidRDefault="00AA0933" w:rsidP="002D7B62">
      <w:pPr>
        <w:ind w:right="-567"/>
        <w:rPr>
          <w:rFonts w:ascii="Arial" w:hAnsi="Arial" w:cs="Arial"/>
          <w:b/>
          <w:sz w:val="20"/>
          <w:szCs w:val="20"/>
        </w:rPr>
      </w:pPr>
      <w:r w:rsidRPr="00984FA6">
        <w:rPr>
          <w:rFonts w:ascii="Arial" w:hAnsi="Arial" w:cs="Arial"/>
          <w:b/>
          <w:sz w:val="20"/>
          <w:szCs w:val="20"/>
        </w:rPr>
        <w:t>1.</w:t>
      </w:r>
      <w:r w:rsidR="009111A1" w:rsidRPr="00984FA6">
        <w:rPr>
          <w:rFonts w:ascii="Arial" w:hAnsi="Arial" w:cs="Arial"/>
          <w:b/>
          <w:sz w:val="20"/>
          <w:szCs w:val="20"/>
        </w:rPr>
        <w:t xml:space="preserve"> </w:t>
      </w:r>
      <w:r w:rsidR="005D0D74" w:rsidRPr="00984FA6">
        <w:rPr>
          <w:rFonts w:ascii="Arial" w:hAnsi="Arial" w:cs="Arial"/>
          <w:b/>
          <w:sz w:val="20"/>
          <w:szCs w:val="20"/>
        </w:rPr>
        <w:t xml:space="preserve">Firma </w:t>
      </w:r>
      <w:r w:rsidR="005B39A0" w:rsidRPr="005B39A0">
        <w:rPr>
          <w:rFonts w:ascii="Arial" w:hAnsi="Arial" w:cs="Arial"/>
          <w:sz w:val="16"/>
          <w:szCs w:val="16"/>
        </w:rPr>
        <w:t>(bisher)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C4F95" w:rsidRPr="00984FA6" w14:paraId="78AE727A" w14:textId="77777777" w:rsidTr="00BC4F95">
        <w:tc>
          <w:tcPr>
            <w:tcW w:w="9206" w:type="dxa"/>
          </w:tcPr>
          <w:p w14:paraId="469DA178" w14:textId="77777777" w:rsidR="00BC4F95" w:rsidRPr="00984FA6" w:rsidRDefault="00BC4F95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7A99C884" w14:textId="77777777" w:rsidR="00BC4F95" w:rsidRPr="00984FA6" w:rsidRDefault="00BC4F95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96E" w14:textId="77777777" w:rsidR="003652BF" w:rsidRPr="00984FA6" w:rsidRDefault="003652BF" w:rsidP="002D7B62">
      <w:pPr>
        <w:ind w:right="-567"/>
        <w:rPr>
          <w:rFonts w:ascii="Arial" w:hAnsi="Arial" w:cs="Arial"/>
          <w:sz w:val="20"/>
          <w:szCs w:val="20"/>
        </w:rPr>
      </w:pPr>
    </w:p>
    <w:p w14:paraId="6C1D0077" w14:textId="584A1E32" w:rsidR="0035268C" w:rsidRPr="00984FA6" w:rsidRDefault="009111A1" w:rsidP="002D7B62">
      <w:pPr>
        <w:ind w:right="-567"/>
        <w:rPr>
          <w:rFonts w:ascii="Arial" w:hAnsi="Arial" w:cs="Arial"/>
          <w:sz w:val="20"/>
          <w:szCs w:val="20"/>
        </w:rPr>
      </w:pPr>
      <w:r w:rsidRPr="00984FA6">
        <w:rPr>
          <w:rFonts w:ascii="Arial" w:hAnsi="Arial" w:cs="Arial"/>
          <w:b/>
          <w:sz w:val="20"/>
          <w:szCs w:val="20"/>
        </w:rPr>
        <w:t xml:space="preserve">2. </w:t>
      </w:r>
      <w:r w:rsidR="0035268C" w:rsidRPr="00984FA6">
        <w:rPr>
          <w:rFonts w:ascii="Arial" w:hAnsi="Arial" w:cs="Arial"/>
          <w:b/>
          <w:sz w:val="20"/>
          <w:szCs w:val="20"/>
        </w:rPr>
        <w:t>Sitz</w:t>
      </w:r>
      <w:r w:rsidR="003E381E" w:rsidRPr="00984FA6">
        <w:rPr>
          <w:rFonts w:ascii="Arial" w:hAnsi="Arial" w:cs="Arial"/>
          <w:b/>
          <w:sz w:val="20"/>
          <w:szCs w:val="20"/>
        </w:rPr>
        <w:t xml:space="preserve"> </w:t>
      </w:r>
      <w:r w:rsidR="003E381E" w:rsidRPr="00042F86">
        <w:rPr>
          <w:rFonts w:ascii="Arial" w:hAnsi="Arial" w:cs="Arial"/>
          <w:sz w:val="16"/>
          <w:szCs w:val="16"/>
        </w:rPr>
        <w:t>(</w:t>
      </w:r>
      <w:r w:rsidR="00F24464" w:rsidRPr="00042F86">
        <w:rPr>
          <w:rFonts w:ascii="Arial" w:hAnsi="Arial" w:cs="Arial"/>
          <w:sz w:val="16"/>
          <w:szCs w:val="16"/>
        </w:rPr>
        <w:t>p</w:t>
      </w:r>
      <w:r w:rsidR="0035268C" w:rsidRPr="00042F86">
        <w:rPr>
          <w:rFonts w:ascii="Arial" w:hAnsi="Arial" w:cs="Arial"/>
          <w:sz w:val="16"/>
          <w:szCs w:val="16"/>
        </w:rPr>
        <w:t>olitische Gemeinde</w:t>
      </w:r>
      <w:r w:rsidR="003E381E" w:rsidRPr="00042F86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C4F95" w:rsidRPr="00984FA6" w14:paraId="7027EC35" w14:textId="77777777" w:rsidTr="00BC4F95">
        <w:tc>
          <w:tcPr>
            <w:tcW w:w="9206" w:type="dxa"/>
          </w:tcPr>
          <w:p w14:paraId="284847F2" w14:textId="77777777" w:rsidR="00BC4F95" w:rsidRPr="00984FA6" w:rsidRDefault="00BC4F95" w:rsidP="00AA093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42E8984F" w14:textId="77777777" w:rsidR="00BC4F95" w:rsidRPr="00984FA6" w:rsidRDefault="00BC4F95" w:rsidP="00AA093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545A6" w14:textId="77777777" w:rsidR="00F24464" w:rsidRPr="00984FA6" w:rsidRDefault="00F24464" w:rsidP="00AA0933">
      <w:pPr>
        <w:ind w:right="-567"/>
        <w:rPr>
          <w:rFonts w:ascii="Arial" w:hAnsi="Arial" w:cs="Arial"/>
          <w:sz w:val="20"/>
          <w:szCs w:val="20"/>
        </w:rPr>
      </w:pPr>
    </w:p>
    <w:p w14:paraId="20765F67" w14:textId="7273D464" w:rsidR="00AA0933" w:rsidRPr="00984FA6" w:rsidRDefault="00AA0933" w:rsidP="00AA0933">
      <w:pPr>
        <w:ind w:right="-567"/>
        <w:rPr>
          <w:rFonts w:ascii="Arial" w:hAnsi="Arial" w:cs="Arial"/>
          <w:sz w:val="20"/>
          <w:szCs w:val="20"/>
        </w:rPr>
      </w:pPr>
      <w:r w:rsidRPr="00984FA6">
        <w:rPr>
          <w:rFonts w:ascii="Arial" w:hAnsi="Arial" w:cs="Arial"/>
          <w:sz w:val="20"/>
          <w:szCs w:val="20"/>
        </w:rPr>
        <w:t xml:space="preserve">3. </w:t>
      </w:r>
      <w:r w:rsidRPr="00984FA6">
        <w:rPr>
          <w:rFonts w:ascii="Arial" w:hAnsi="Arial" w:cs="Arial"/>
          <w:b/>
          <w:sz w:val="20"/>
          <w:szCs w:val="20"/>
        </w:rPr>
        <w:t>Rechtsform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C4F95" w:rsidRPr="00984FA6" w14:paraId="710F93E1" w14:textId="77777777" w:rsidTr="00BC4F95">
        <w:tc>
          <w:tcPr>
            <w:tcW w:w="9206" w:type="dxa"/>
          </w:tcPr>
          <w:p w14:paraId="7DA903D0" w14:textId="36B5E89F" w:rsidR="00BC4F95" w:rsidRPr="00984FA6" w:rsidRDefault="00BC4F95" w:rsidP="00800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441D" w14:textId="77777777" w:rsidR="00BC4F95" w:rsidRPr="00984FA6" w:rsidRDefault="00BC4F95" w:rsidP="008001E8">
            <w:pPr>
              <w:rPr>
                <w:rFonts w:ascii="Arial" w:hAnsi="Arial" w:cs="Arial"/>
                <w:sz w:val="20"/>
                <w:szCs w:val="20"/>
              </w:rPr>
            </w:pPr>
            <w:r w:rsidRPr="00984FA6">
              <w:rPr>
                <w:rFonts w:ascii="Arial" w:hAnsi="Arial" w:cs="Arial"/>
                <w:sz w:val="20"/>
                <w:szCs w:val="20"/>
              </w:rPr>
              <w:t>Kommanditgesellschaft</w:t>
            </w:r>
          </w:p>
          <w:p w14:paraId="7F6F6F59" w14:textId="77777777" w:rsidR="00BC4F95" w:rsidRPr="00984FA6" w:rsidRDefault="00BC4F95" w:rsidP="008001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3D2BD" w14:textId="77777777" w:rsidR="00AA0933" w:rsidRPr="00C45229" w:rsidRDefault="00AA0933" w:rsidP="008001E8">
      <w:pPr>
        <w:rPr>
          <w:rFonts w:ascii="Arial" w:hAnsi="Arial" w:cs="Arial"/>
          <w:sz w:val="20"/>
          <w:szCs w:val="20"/>
        </w:rPr>
      </w:pPr>
    </w:p>
    <w:p w14:paraId="40752C27" w14:textId="247F2FD0" w:rsidR="008001E8" w:rsidRPr="00984FA6" w:rsidRDefault="009111A1" w:rsidP="008001E8">
      <w:pPr>
        <w:ind w:right="-567"/>
        <w:rPr>
          <w:rFonts w:ascii="Arial" w:hAnsi="Arial" w:cs="Arial"/>
          <w:b/>
          <w:sz w:val="20"/>
          <w:szCs w:val="20"/>
        </w:rPr>
      </w:pPr>
      <w:r w:rsidRPr="00984FA6">
        <w:rPr>
          <w:rFonts w:ascii="Arial" w:hAnsi="Arial" w:cs="Arial"/>
          <w:b/>
          <w:sz w:val="20"/>
          <w:szCs w:val="20"/>
        </w:rPr>
        <w:t xml:space="preserve">3. </w:t>
      </w:r>
      <w:r w:rsidR="00AA0933" w:rsidRPr="00984FA6">
        <w:rPr>
          <w:rFonts w:ascii="Arial" w:hAnsi="Arial" w:cs="Arial"/>
          <w:b/>
          <w:sz w:val="20"/>
          <w:szCs w:val="20"/>
        </w:rPr>
        <w:t>Firma neu</w:t>
      </w:r>
      <w:r w:rsidRPr="00984FA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C4F95" w:rsidRPr="00984FA6" w14:paraId="6F1F49FB" w14:textId="77777777" w:rsidTr="00BC4F95">
        <w:tc>
          <w:tcPr>
            <w:tcW w:w="9206" w:type="dxa"/>
          </w:tcPr>
          <w:p w14:paraId="2904495F" w14:textId="77777777" w:rsidR="00BC4F95" w:rsidRPr="00984FA6" w:rsidRDefault="00BC4F95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540C18C6" w14:textId="77777777" w:rsidR="00BC4F95" w:rsidRPr="00984FA6" w:rsidRDefault="00BC4F95" w:rsidP="00914059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9132A" w14:textId="77777777" w:rsidR="0009716F" w:rsidRPr="00C45229" w:rsidRDefault="0009716F" w:rsidP="008001E8">
      <w:pPr>
        <w:ind w:right="-567"/>
        <w:rPr>
          <w:rFonts w:ascii="Arial" w:hAnsi="Arial" w:cs="Arial"/>
          <w:sz w:val="20"/>
          <w:szCs w:val="20"/>
        </w:rPr>
      </w:pPr>
    </w:p>
    <w:p w14:paraId="26372332" w14:textId="345F835D" w:rsidR="008001E8" w:rsidRPr="00914059" w:rsidRDefault="009111A1" w:rsidP="008001E8">
      <w:pPr>
        <w:ind w:right="-567"/>
        <w:rPr>
          <w:rFonts w:ascii="Arial" w:hAnsi="Arial" w:cs="Arial"/>
          <w:sz w:val="16"/>
          <w:szCs w:val="16"/>
        </w:rPr>
      </w:pPr>
      <w:r w:rsidRPr="00984FA6">
        <w:rPr>
          <w:rFonts w:ascii="Arial" w:hAnsi="Arial" w:cs="Arial"/>
          <w:b/>
          <w:sz w:val="20"/>
          <w:szCs w:val="20"/>
        </w:rPr>
        <w:t>4. Sitz</w:t>
      </w:r>
      <w:r w:rsidR="00AA0933" w:rsidRPr="00984FA6">
        <w:rPr>
          <w:rFonts w:ascii="Arial" w:hAnsi="Arial" w:cs="Arial"/>
          <w:b/>
          <w:sz w:val="20"/>
          <w:szCs w:val="20"/>
        </w:rPr>
        <w:t xml:space="preserve"> neu</w:t>
      </w:r>
      <w:r w:rsidR="00F027F6" w:rsidRPr="00984FA6">
        <w:rPr>
          <w:rFonts w:ascii="Arial" w:hAnsi="Arial" w:cs="Arial"/>
          <w:b/>
          <w:sz w:val="20"/>
          <w:szCs w:val="20"/>
        </w:rPr>
        <w:t xml:space="preserve"> </w:t>
      </w:r>
      <w:r w:rsidR="00F027F6" w:rsidRPr="00914059">
        <w:rPr>
          <w:rFonts w:ascii="Arial" w:hAnsi="Arial" w:cs="Arial"/>
          <w:sz w:val="16"/>
          <w:szCs w:val="16"/>
        </w:rPr>
        <w:t>(politische Gemeinde)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001E8" w:rsidRPr="00984FA6" w14:paraId="16D4AFF7" w14:textId="77777777" w:rsidTr="008001E8">
        <w:tc>
          <w:tcPr>
            <w:tcW w:w="9206" w:type="dxa"/>
          </w:tcPr>
          <w:p w14:paraId="2C4DFFB8" w14:textId="77777777" w:rsidR="008001E8" w:rsidRPr="00984FA6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4758056B" w14:textId="77777777" w:rsidR="008001E8" w:rsidRPr="00984FA6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C16E9" w14:textId="77777777" w:rsidR="005D0D74" w:rsidRPr="00984FA6" w:rsidRDefault="005D0D74" w:rsidP="002D7B62">
      <w:pPr>
        <w:ind w:right="-567"/>
        <w:rPr>
          <w:rFonts w:ascii="Arial" w:hAnsi="Arial" w:cs="Arial"/>
          <w:sz w:val="20"/>
          <w:szCs w:val="20"/>
        </w:rPr>
      </w:pPr>
    </w:p>
    <w:p w14:paraId="65C7D178" w14:textId="2FBF86B5" w:rsidR="0010592C" w:rsidRPr="00984FA6" w:rsidRDefault="00A00904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b/>
          <w:sz w:val="20"/>
          <w:szCs w:val="20"/>
        </w:rPr>
        <w:t>5. D</w:t>
      </w:r>
      <w:r w:rsidR="009111A1" w:rsidRPr="00984FA6">
        <w:rPr>
          <w:rFonts w:ascii="Arial" w:hAnsi="Arial" w:cs="Arial"/>
          <w:b/>
          <w:sz w:val="20"/>
          <w:szCs w:val="20"/>
        </w:rPr>
        <w:t>omizil</w:t>
      </w:r>
      <w:r w:rsidR="0010592C" w:rsidRPr="00984FA6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AA0933" w:rsidRPr="00984FA6">
        <w:rPr>
          <w:rFonts w:ascii="Arial" w:hAnsi="Arial" w:cs="Arial"/>
          <w:b/>
          <w:color w:val="353535"/>
          <w:sz w:val="20"/>
          <w:szCs w:val="20"/>
        </w:rPr>
        <w:t>neu</w:t>
      </w:r>
      <w:r w:rsidR="00AA0933" w:rsidRPr="00984FA6">
        <w:rPr>
          <w:rFonts w:ascii="Arial" w:hAnsi="Arial" w:cs="Arial"/>
          <w:color w:val="353535"/>
          <w:sz w:val="20"/>
          <w:szCs w:val="20"/>
        </w:rPr>
        <w:t xml:space="preserve"> </w:t>
      </w:r>
      <w:r w:rsidR="0010592C" w:rsidRPr="00914059">
        <w:rPr>
          <w:rFonts w:ascii="Arial" w:hAnsi="Arial" w:cs="Arial"/>
          <w:color w:val="353535"/>
          <w:sz w:val="16"/>
          <w:szCs w:val="16"/>
        </w:rPr>
        <w:t>(</w:t>
      </w:r>
      <w:proofErr w:type="spellStart"/>
      <w:r w:rsidR="0010592C" w:rsidRPr="00914059">
        <w:rPr>
          <w:rFonts w:ascii="Arial" w:hAnsi="Arial" w:cs="Arial"/>
          <w:color w:val="353535"/>
          <w:sz w:val="16"/>
          <w:szCs w:val="16"/>
        </w:rPr>
        <w:t>Strasse</w:t>
      </w:r>
      <w:proofErr w:type="spellEnd"/>
      <w:r w:rsidR="0010592C" w:rsidRPr="00914059">
        <w:rPr>
          <w:rFonts w:ascii="Arial" w:hAnsi="Arial" w:cs="Arial"/>
          <w:color w:val="353535"/>
          <w:sz w:val="16"/>
          <w:szCs w:val="16"/>
        </w:rPr>
        <w:t>, Hausnummer, Postleitzahl und Ortschaft)</w:t>
      </w:r>
      <w:r w:rsidR="0010592C" w:rsidRPr="00984FA6">
        <w:rPr>
          <w:rFonts w:ascii="Arial" w:hAnsi="Arial" w:cs="Arial"/>
          <w:color w:val="353535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92C" w:rsidRPr="00984FA6" w14:paraId="67C8865D" w14:textId="77777777" w:rsidTr="0010592C">
        <w:tc>
          <w:tcPr>
            <w:tcW w:w="9206" w:type="dxa"/>
          </w:tcPr>
          <w:p w14:paraId="41A3746C" w14:textId="77777777" w:rsidR="0010592C" w:rsidRPr="00984FA6" w:rsidRDefault="0010592C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DBBC6DB" w14:textId="77777777" w:rsidR="00B50ABC" w:rsidRPr="00984FA6" w:rsidRDefault="00B50ABC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AACD86D" w14:textId="77777777" w:rsidR="003D512C" w:rsidRPr="00984FA6" w:rsidRDefault="003D512C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0AA08A72" w14:textId="2A005C43" w:rsidR="00AA0933" w:rsidRPr="00984FA6" w:rsidRDefault="00AA0933" w:rsidP="00AA0933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b/>
          <w:sz w:val="20"/>
          <w:szCs w:val="20"/>
        </w:rPr>
        <w:t>6. Rechtsform neu</w:t>
      </w:r>
      <w:r w:rsidRPr="00984FA6">
        <w:rPr>
          <w:rFonts w:ascii="Arial" w:hAnsi="Arial" w:cs="Arial"/>
          <w:color w:val="353535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A0933" w:rsidRPr="00984FA6" w14:paraId="17D3FC7B" w14:textId="77777777" w:rsidTr="00AA0933">
        <w:tc>
          <w:tcPr>
            <w:tcW w:w="9206" w:type="dxa"/>
          </w:tcPr>
          <w:p w14:paraId="4BEBDE27" w14:textId="5BA6D32D" w:rsidR="00AA0933" w:rsidRPr="00984FA6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A9D9D43" w14:textId="77777777" w:rsidR="00AA0933" w:rsidRPr="00984FA6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84FA6">
              <w:rPr>
                <w:rFonts w:ascii="Arial" w:hAnsi="Arial" w:cs="Arial"/>
                <w:color w:val="353535"/>
                <w:sz w:val="20"/>
                <w:szCs w:val="20"/>
              </w:rPr>
              <w:t>Einzelunternehmen</w:t>
            </w:r>
          </w:p>
          <w:p w14:paraId="32B6547D" w14:textId="77777777" w:rsidR="00AA0933" w:rsidRPr="00984FA6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DAD8A87" w14:textId="77777777" w:rsidR="00AA0933" w:rsidRPr="00C45229" w:rsidRDefault="00AA0933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169C3DF1" w14:textId="63FDB0D8" w:rsidR="00361931" w:rsidRPr="00984FA6" w:rsidRDefault="00F24464" w:rsidP="002D7B62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 xml:space="preserve">7. </w:t>
      </w:r>
      <w:r w:rsidR="00AA0933" w:rsidRPr="00984FA6">
        <w:rPr>
          <w:rFonts w:ascii="Arial" w:hAnsi="Arial" w:cs="Arial"/>
          <w:b/>
          <w:color w:val="353535"/>
          <w:sz w:val="20"/>
          <w:szCs w:val="20"/>
        </w:rPr>
        <w:t>Bemerkungen neu</w:t>
      </w:r>
    </w:p>
    <w:p w14:paraId="6465B2CA" w14:textId="01493AC7" w:rsidR="00AA0933" w:rsidRPr="00984FA6" w:rsidRDefault="00AA0933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 xml:space="preserve">Die </w:t>
      </w:r>
      <w:r w:rsidR="00A00904" w:rsidRPr="00984FA6">
        <w:rPr>
          <w:rFonts w:ascii="Arial" w:hAnsi="Arial" w:cs="Arial"/>
          <w:color w:val="353535"/>
          <w:sz w:val="20"/>
          <w:szCs w:val="20"/>
        </w:rPr>
        <w:t>Ko</w:t>
      </w:r>
      <w:r w:rsidR="00490003" w:rsidRPr="00984FA6">
        <w:rPr>
          <w:rFonts w:ascii="Arial" w:hAnsi="Arial" w:cs="Arial"/>
          <w:color w:val="353535"/>
          <w:sz w:val="20"/>
          <w:szCs w:val="20"/>
        </w:rPr>
        <w:t>mmandit</w:t>
      </w:r>
      <w:r w:rsidR="00A00904" w:rsidRPr="00984FA6">
        <w:rPr>
          <w:rFonts w:ascii="Arial" w:hAnsi="Arial" w:cs="Arial"/>
          <w:color w:val="353535"/>
          <w:sz w:val="20"/>
          <w:szCs w:val="20"/>
        </w:rPr>
        <w:t>gesellschaft</w:t>
      </w:r>
      <w:r w:rsidRPr="00984FA6">
        <w:rPr>
          <w:rFonts w:ascii="Arial" w:hAnsi="Arial" w:cs="Arial"/>
          <w:color w:val="353535"/>
          <w:sz w:val="20"/>
          <w:szCs w:val="20"/>
        </w:rPr>
        <w:t xml:space="preserve"> hat sich infolge Ausscheidens </w:t>
      </w:r>
      <w:r w:rsidR="000304CB" w:rsidRPr="00984FA6">
        <w:rPr>
          <w:rFonts w:ascii="Arial" w:hAnsi="Arial" w:cs="Arial"/>
          <w:color w:val="353535"/>
          <w:sz w:val="20"/>
          <w:szCs w:val="20"/>
        </w:rPr>
        <w:t>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5"/>
      </w:tblGrid>
      <w:tr w:rsidR="003652BF" w:rsidRPr="00984FA6" w14:paraId="60B9CF72" w14:textId="77777777" w:rsidTr="00AA4884">
        <w:tc>
          <w:tcPr>
            <w:tcW w:w="9215" w:type="dxa"/>
          </w:tcPr>
          <w:p w14:paraId="32C5D2BA" w14:textId="77777777" w:rsidR="005B6C5F" w:rsidRPr="00984FA6" w:rsidRDefault="005B6C5F" w:rsidP="00914059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ACC0A73" w14:textId="1F3DB8F5" w:rsidR="005B6C5F" w:rsidRPr="00984FA6" w:rsidRDefault="005B6C5F" w:rsidP="00914059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8DDB7C5" w14:textId="0F8F5DD1" w:rsidR="00AA0933" w:rsidRPr="00984FA6" w:rsidRDefault="00354C10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a</w:t>
      </w:r>
      <w:r w:rsidR="00AA0933" w:rsidRPr="00984FA6">
        <w:rPr>
          <w:rFonts w:ascii="Arial" w:hAnsi="Arial" w:cs="Arial"/>
          <w:color w:val="353535"/>
          <w:sz w:val="20"/>
          <w:szCs w:val="20"/>
        </w:rPr>
        <w:t xml:space="preserve">ufgelöst. Die Firma ist erloschen. </w:t>
      </w:r>
      <w:r w:rsidRPr="00984FA6">
        <w:rPr>
          <w:rFonts w:ascii="Arial" w:hAnsi="Arial" w:cs="Arial"/>
          <w:color w:val="353535"/>
          <w:sz w:val="20"/>
          <w:szCs w:val="20"/>
        </w:rPr>
        <w:t>Die bisherige/der bisheriger</w:t>
      </w:r>
      <w:r w:rsidR="00AA0933" w:rsidRPr="00984FA6">
        <w:rPr>
          <w:rFonts w:ascii="Arial" w:hAnsi="Arial" w:cs="Arial"/>
          <w:color w:val="353535"/>
          <w:sz w:val="20"/>
          <w:szCs w:val="20"/>
        </w:rPr>
        <w:t xml:space="preserve"> Gesellschaf</w:t>
      </w:r>
      <w:r w:rsidRPr="00984FA6">
        <w:rPr>
          <w:rFonts w:ascii="Arial" w:hAnsi="Arial" w:cs="Arial"/>
          <w:color w:val="353535"/>
          <w:sz w:val="20"/>
          <w:szCs w:val="20"/>
        </w:rPr>
        <w:t>ter</w:t>
      </w:r>
      <w:r w:rsidR="00F027F6" w:rsidRPr="00984FA6">
        <w:rPr>
          <w:rFonts w:ascii="Arial" w:hAnsi="Arial" w:cs="Arial"/>
          <w:color w:val="353535"/>
          <w:sz w:val="20"/>
          <w:szCs w:val="20"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A0933" w:rsidRPr="00984FA6" w14:paraId="742C224A" w14:textId="77777777" w:rsidTr="00AA0933">
        <w:tc>
          <w:tcPr>
            <w:tcW w:w="9206" w:type="dxa"/>
          </w:tcPr>
          <w:p w14:paraId="1EB0AB0B" w14:textId="77777777" w:rsidR="00AA0933" w:rsidRPr="00984FA6" w:rsidRDefault="00AA0933" w:rsidP="00AA093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99A012F" w14:textId="77777777" w:rsidR="00354C10" w:rsidRPr="00984FA6" w:rsidRDefault="00354C10" w:rsidP="00AA093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648913C" w14:textId="7118634F" w:rsidR="00AA0933" w:rsidRPr="00984FA6" w:rsidRDefault="00354C10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f</w:t>
      </w:r>
      <w:r w:rsidR="00AA0933" w:rsidRPr="00984FA6">
        <w:rPr>
          <w:rFonts w:ascii="Arial" w:hAnsi="Arial" w:cs="Arial"/>
          <w:color w:val="353535"/>
          <w:sz w:val="20"/>
          <w:szCs w:val="20"/>
        </w:rPr>
        <w:t>ü</w:t>
      </w:r>
      <w:r w:rsidRPr="00984FA6">
        <w:rPr>
          <w:rFonts w:ascii="Arial" w:hAnsi="Arial" w:cs="Arial"/>
          <w:color w:val="353535"/>
          <w:sz w:val="20"/>
          <w:szCs w:val="20"/>
        </w:rPr>
        <w:t>h</w:t>
      </w:r>
      <w:r w:rsidR="00AA0933" w:rsidRPr="00984FA6">
        <w:rPr>
          <w:rFonts w:ascii="Arial" w:hAnsi="Arial" w:cs="Arial"/>
          <w:color w:val="353535"/>
          <w:sz w:val="20"/>
          <w:szCs w:val="20"/>
        </w:rPr>
        <w:t xml:space="preserve">rt das Geschäft im Sinne von art. 579 OR als Einzelkaufmann weiter. </w:t>
      </w:r>
    </w:p>
    <w:p w14:paraId="4B840382" w14:textId="77777777" w:rsidR="00354C10" w:rsidRPr="00984FA6" w:rsidRDefault="00354C10" w:rsidP="002D7B62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</w:p>
    <w:p w14:paraId="5CDA8B9A" w14:textId="16762982" w:rsidR="00354C10" w:rsidRPr="00984FA6" w:rsidRDefault="00F24464" w:rsidP="002D7B62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 xml:space="preserve">8. </w:t>
      </w:r>
      <w:r w:rsidR="00354C10" w:rsidRPr="00984FA6">
        <w:rPr>
          <w:rFonts w:ascii="Arial" w:hAnsi="Arial" w:cs="Arial"/>
          <w:b/>
          <w:color w:val="353535"/>
          <w:sz w:val="20"/>
          <w:szCs w:val="20"/>
        </w:rPr>
        <w:t>Ausgeschiedene Personen und erloschene Unterschriften</w:t>
      </w:r>
    </w:p>
    <w:p w14:paraId="46264EE0" w14:textId="77777777" w:rsidR="004B5456" w:rsidRPr="00C45229" w:rsidRDefault="004B5456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46A08CE0" w14:textId="01E196B5" w:rsidR="00DC6E96" w:rsidRPr="00BF0475" w:rsidRDefault="00DC6E96" w:rsidP="00DC6E9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4530C6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B5456" w:rsidRPr="00984FA6" w14:paraId="431C45C0" w14:textId="77777777" w:rsidTr="004B5456">
        <w:tc>
          <w:tcPr>
            <w:tcW w:w="4603" w:type="dxa"/>
          </w:tcPr>
          <w:p w14:paraId="34228D54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C94B1F9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F7C6ADB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F6FF683" w14:textId="6E8BCA8B" w:rsidR="00DC6E96" w:rsidRPr="00BF0475" w:rsidRDefault="00DC6E96" w:rsidP="00DC6E9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4530C6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B5456" w:rsidRPr="00984FA6" w14:paraId="5AEFD507" w14:textId="77777777" w:rsidTr="004B5456">
        <w:tc>
          <w:tcPr>
            <w:tcW w:w="4603" w:type="dxa"/>
          </w:tcPr>
          <w:p w14:paraId="30F6EE6D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C25A07F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1A8AD3E6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0C6430B2" w14:textId="5DAE4771" w:rsidR="004B5456" w:rsidRPr="00984FA6" w:rsidRDefault="00DC6E96" w:rsidP="00DC6E9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4530C6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B5456" w:rsidRPr="00984FA6" w14:paraId="306F36E3" w14:textId="77777777" w:rsidTr="004B5456">
        <w:tc>
          <w:tcPr>
            <w:tcW w:w="4603" w:type="dxa"/>
          </w:tcPr>
          <w:p w14:paraId="7AACDFDF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5156B97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1CD6A2E" w14:textId="77777777" w:rsidR="004B5456" w:rsidRPr="00984FA6" w:rsidRDefault="004B5456" w:rsidP="004B5456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9E82B44" w14:textId="32F96887" w:rsidR="00E078C0" w:rsidRDefault="00E078C0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14:paraId="252BE247" w14:textId="77777777" w:rsidR="00E078C0" w:rsidRDefault="00E078C0">
      <w:pPr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br w:type="page"/>
      </w:r>
    </w:p>
    <w:p w14:paraId="71E9D766" w14:textId="77777777" w:rsidR="0009716F" w:rsidRPr="00984FA6" w:rsidRDefault="0009716F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14:paraId="2CEFF38A" w14:textId="36B42427" w:rsidR="00A90CEB" w:rsidRDefault="00F24464" w:rsidP="00A90CEB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9</w:t>
      </w:r>
      <w:r w:rsidR="002266BE" w:rsidRPr="00984FA6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4B5456" w:rsidRPr="00984FA6">
        <w:rPr>
          <w:rFonts w:ascii="Arial" w:hAnsi="Arial" w:cs="Arial"/>
          <w:b/>
          <w:color w:val="353535"/>
          <w:sz w:val="20"/>
          <w:szCs w:val="20"/>
        </w:rPr>
        <w:t>Neue Personalien des Inhabers / der Inhaberin</w:t>
      </w:r>
    </w:p>
    <w:p w14:paraId="318F80E9" w14:textId="77777777" w:rsidR="00E078C0" w:rsidRPr="00984FA6" w:rsidRDefault="00E078C0" w:rsidP="00A90CEB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</w:p>
    <w:p w14:paraId="621E3B84" w14:textId="0B55AFA9" w:rsidR="00E078C0" w:rsidRPr="00BF0475" w:rsidRDefault="00E078C0" w:rsidP="00E078C0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4530C6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078C0" w:rsidRPr="000C791E" w14:paraId="0F5FDACE" w14:textId="77777777" w:rsidTr="007B1FA7">
        <w:tc>
          <w:tcPr>
            <w:tcW w:w="4603" w:type="dxa"/>
          </w:tcPr>
          <w:p w14:paraId="3CDE1EE1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053751B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CC05EB5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AFE0DAF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B59B759" w14:textId="32262A7D" w:rsidR="00E078C0" w:rsidRDefault="004530C6" w:rsidP="00E078C0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E078C0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E078C0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E078C0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E078C0">
        <w:rPr>
          <w:rFonts w:ascii="Arial" w:hAnsi="Arial" w:cs="Arial"/>
          <w:color w:val="353535"/>
          <w:sz w:val="18"/>
          <w:szCs w:val="18"/>
        </w:rPr>
        <w:tab/>
      </w:r>
      <w:r w:rsidR="00E078C0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E078C0">
        <w:rPr>
          <w:rFonts w:ascii="Arial" w:hAnsi="Arial" w:cs="Arial"/>
          <w:color w:val="353535"/>
          <w:sz w:val="18"/>
          <w:szCs w:val="18"/>
        </w:rPr>
        <w:t xml:space="preserve"> </w:t>
      </w:r>
      <w:r w:rsidR="00E078C0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078C0" w:rsidRPr="00DC3106" w14:paraId="6E78F658" w14:textId="77777777" w:rsidTr="007B1FA7">
        <w:tc>
          <w:tcPr>
            <w:tcW w:w="4603" w:type="dxa"/>
          </w:tcPr>
          <w:p w14:paraId="6BDBB91B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75930AD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63AD3E07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83182F0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D724AFE" w14:textId="54379F8D" w:rsidR="00A90CEB" w:rsidRPr="00984FA6" w:rsidRDefault="00E078C0" w:rsidP="00E078C0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Funktion neu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Zeichnungsberechtigung neu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2"/>
      </w:tblGrid>
      <w:tr w:rsidR="00A90CEB" w:rsidRPr="00984FA6" w14:paraId="59327B98" w14:textId="77777777" w:rsidTr="004B5456">
        <w:tc>
          <w:tcPr>
            <w:tcW w:w="4644" w:type="dxa"/>
          </w:tcPr>
          <w:p w14:paraId="48EEB3CC" w14:textId="77777777" w:rsidR="004B5456" w:rsidRPr="00984FA6" w:rsidRDefault="004B5456" w:rsidP="009B318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B18865A" w14:textId="74F0D390" w:rsidR="00A90CEB" w:rsidRPr="00984FA6" w:rsidRDefault="004B5456" w:rsidP="009B318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84FA6">
              <w:rPr>
                <w:rFonts w:ascii="Arial" w:hAnsi="Arial" w:cs="Arial"/>
                <w:color w:val="353535"/>
                <w:sz w:val="20"/>
                <w:szCs w:val="20"/>
              </w:rPr>
              <w:t>Inhaber</w:t>
            </w:r>
            <w:r w:rsidR="001C39F0" w:rsidRPr="00984FA6">
              <w:rPr>
                <w:rFonts w:ascii="Arial" w:hAnsi="Arial" w:cs="Arial"/>
                <w:color w:val="353535"/>
                <w:sz w:val="20"/>
                <w:szCs w:val="20"/>
              </w:rPr>
              <w:t>/in</w:t>
            </w:r>
          </w:p>
        </w:tc>
        <w:tc>
          <w:tcPr>
            <w:tcW w:w="4562" w:type="dxa"/>
          </w:tcPr>
          <w:p w14:paraId="039BAFD2" w14:textId="77777777" w:rsidR="00A90CEB" w:rsidRPr="00984FA6" w:rsidRDefault="00A90CEB" w:rsidP="009B318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6E70EE0" w14:textId="06B4B088" w:rsidR="004B5456" w:rsidRPr="00984FA6" w:rsidRDefault="004B5456" w:rsidP="009B318E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84FA6">
              <w:rPr>
                <w:rFonts w:ascii="Arial" w:hAnsi="Arial" w:cs="Arial"/>
                <w:color w:val="353535"/>
                <w:sz w:val="20"/>
                <w:szCs w:val="20"/>
              </w:rPr>
              <w:t>Einzelunterschrift</w:t>
            </w:r>
          </w:p>
        </w:tc>
      </w:tr>
    </w:tbl>
    <w:p w14:paraId="57DE703C" w14:textId="77777777" w:rsidR="00C438DF" w:rsidRPr="00984FA6" w:rsidRDefault="00C438DF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14:paraId="53EAEE7B" w14:textId="00DFDAF7" w:rsidR="003652BF" w:rsidRPr="00984FA6" w:rsidRDefault="00DF6A0C" w:rsidP="0010592C">
      <w:pPr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10</w:t>
      </w:r>
      <w:r w:rsidR="002060DE" w:rsidRPr="00984FA6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C438DF" w:rsidRPr="00984FA6">
        <w:rPr>
          <w:rFonts w:ascii="Arial" w:hAnsi="Arial" w:cs="Arial"/>
          <w:b/>
          <w:color w:val="353535"/>
          <w:sz w:val="20"/>
          <w:szCs w:val="20"/>
        </w:rPr>
        <w:t>Neue</w:t>
      </w:r>
      <w:r w:rsidR="005D53F2" w:rsidRPr="00984FA6">
        <w:rPr>
          <w:rFonts w:ascii="Arial" w:hAnsi="Arial" w:cs="Arial"/>
          <w:b/>
          <w:color w:val="353535"/>
          <w:sz w:val="20"/>
          <w:szCs w:val="20"/>
        </w:rPr>
        <w:t xml:space="preserve"> weitere zeichnungsberechtigte Person</w:t>
      </w:r>
    </w:p>
    <w:p w14:paraId="1744D81E" w14:textId="77777777" w:rsidR="00883CC0" w:rsidRPr="00984FA6" w:rsidRDefault="00883CC0" w:rsidP="0010592C">
      <w:pPr>
        <w:rPr>
          <w:rFonts w:ascii="Arial" w:hAnsi="Arial" w:cs="Arial"/>
          <w:color w:val="353535"/>
          <w:sz w:val="20"/>
          <w:szCs w:val="20"/>
        </w:rPr>
      </w:pPr>
    </w:p>
    <w:p w14:paraId="7F0408B5" w14:textId="4A6867CD" w:rsidR="00E078C0" w:rsidRPr="00BF0475" w:rsidRDefault="00E078C0" w:rsidP="00E078C0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4530C6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078C0" w:rsidRPr="000C791E" w14:paraId="638B0A7A" w14:textId="77777777" w:rsidTr="007B1FA7">
        <w:tc>
          <w:tcPr>
            <w:tcW w:w="4603" w:type="dxa"/>
          </w:tcPr>
          <w:p w14:paraId="58CEF6A6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6D9118E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2083207F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61826C8B" w14:textId="77777777" w:rsidR="00E078C0" w:rsidRPr="000C791E" w:rsidRDefault="00E078C0" w:rsidP="007B1FA7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81DDF6E" w14:textId="7B85BC11" w:rsidR="00E078C0" w:rsidRDefault="00E078C0" w:rsidP="00E078C0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 w:rsidRPr="0084155E">
        <w:rPr>
          <w:rFonts w:ascii="Arial" w:hAnsi="Arial" w:cs="Arial"/>
          <w:b/>
          <w:color w:val="353535"/>
          <w:sz w:val="20"/>
          <w:szCs w:val="20"/>
        </w:rPr>
        <w:t>Heimatort</w:t>
      </w:r>
      <w:r w:rsidR="004530C6">
        <w:rPr>
          <w:rFonts w:ascii="Arial" w:hAnsi="Arial" w:cs="Arial"/>
          <w:b/>
          <w:color w:val="353535"/>
          <w:sz w:val="20"/>
          <w:szCs w:val="20"/>
        </w:rPr>
        <w:t>(</w:t>
      </w:r>
      <w:r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 w:rsidR="004530C6">
        <w:rPr>
          <w:rFonts w:ascii="Arial" w:hAnsi="Arial" w:cs="Arial"/>
          <w:b/>
          <w:color w:val="353535"/>
          <w:sz w:val="20"/>
          <w:szCs w:val="20"/>
        </w:rPr>
        <w:t>)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>
        <w:rPr>
          <w:rFonts w:ascii="Arial" w:hAnsi="Arial" w:cs="Arial"/>
          <w:color w:val="353535"/>
          <w:sz w:val="18"/>
          <w:szCs w:val="18"/>
        </w:rPr>
        <w:tab/>
      </w:r>
      <w:r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E078C0" w:rsidRPr="00DC3106" w14:paraId="4B3DE3E9" w14:textId="77777777" w:rsidTr="007B1FA7">
        <w:tc>
          <w:tcPr>
            <w:tcW w:w="4603" w:type="dxa"/>
          </w:tcPr>
          <w:p w14:paraId="5D117B7E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2BB6645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6A4F2235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8E02D7C" w14:textId="77777777" w:rsidR="00E078C0" w:rsidRPr="00DC3106" w:rsidRDefault="00E078C0" w:rsidP="007B1FA7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16272FC" w14:textId="77777777" w:rsidR="00883CC0" w:rsidRPr="00984FA6" w:rsidRDefault="00883CC0" w:rsidP="0010592C">
      <w:pPr>
        <w:rPr>
          <w:rFonts w:ascii="Arial" w:hAnsi="Arial" w:cs="Arial"/>
          <w:color w:val="353535"/>
          <w:sz w:val="20"/>
          <w:szCs w:val="20"/>
        </w:rPr>
      </w:pPr>
    </w:p>
    <w:p w14:paraId="505DCB17" w14:textId="06175C41" w:rsidR="0093270A" w:rsidRPr="00984FA6" w:rsidRDefault="002C1A92" w:rsidP="0010592C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Zeichnungsberechtigung oben genannter Person</w:t>
      </w:r>
      <w:r w:rsidR="005D53F2" w:rsidRPr="00984FA6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93270A" w:rsidRPr="00984FA6">
        <w:rPr>
          <w:rFonts w:ascii="Arial" w:hAnsi="Arial" w:cs="Arial"/>
          <w:color w:val="353535"/>
          <w:sz w:val="20"/>
          <w:szCs w:val="20"/>
        </w:rPr>
        <w:t xml:space="preserve">(nur </w:t>
      </w:r>
      <w:r w:rsidR="0014485A" w:rsidRPr="00984FA6">
        <w:rPr>
          <w:rFonts w:ascii="Arial" w:hAnsi="Arial" w:cs="Arial"/>
          <w:color w:val="353535"/>
          <w:sz w:val="20"/>
          <w:szCs w:val="20"/>
        </w:rPr>
        <w:t xml:space="preserve">eine </w:t>
      </w:r>
      <w:r w:rsidR="00F027F6" w:rsidRPr="00984FA6">
        <w:rPr>
          <w:rFonts w:ascii="Arial" w:hAnsi="Arial" w:cs="Arial"/>
          <w:color w:val="353535"/>
          <w:sz w:val="20"/>
          <w:szCs w:val="20"/>
        </w:rPr>
        <w:t>Antwort</w:t>
      </w:r>
      <w:r w:rsidR="0093270A" w:rsidRPr="00984FA6">
        <w:rPr>
          <w:rFonts w:ascii="Arial" w:hAnsi="Arial" w:cs="Arial"/>
          <w:color w:val="353535"/>
          <w:sz w:val="20"/>
          <w:szCs w:val="20"/>
        </w:rPr>
        <w:t xml:space="preserve"> ankreuzen)</w:t>
      </w:r>
    </w:p>
    <w:p w14:paraId="3EF4D4D7" w14:textId="77777777" w:rsidR="003B0F7E" w:rsidRPr="00984FA6" w:rsidRDefault="003B0F7E" w:rsidP="00F64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0723977C" w14:textId="36A45DBC" w:rsidR="003B0F7E" w:rsidRPr="00E078C0" w:rsidRDefault="0093270A" w:rsidP="00F64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53535"/>
          <w:sz w:val="18"/>
          <w:szCs w:val="18"/>
        </w:rPr>
      </w:pPr>
      <w:r w:rsidRPr="00E078C0">
        <w:rPr>
          <w:rFonts w:ascii="Arial" w:hAnsi="Arial" w:cs="Arial"/>
          <w:color w:val="353535"/>
          <w:sz w:val="18"/>
          <w:szCs w:val="18"/>
        </w:rPr>
        <w:t xml:space="preserve">(  ) Einzelunterschrift      (  ) Kollektivunterschrift zu zweien     (  ) Einzelprokura      (  ) Kollektivprokura zu zweien </w:t>
      </w:r>
    </w:p>
    <w:p w14:paraId="1A6BEE24" w14:textId="77777777" w:rsidR="003652BF" w:rsidRPr="00984FA6" w:rsidRDefault="003652BF" w:rsidP="0010592C">
      <w:pPr>
        <w:rPr>
          <w:rFonts w:ascii="Arial" w:hAnsi="Arial" w:cs="Arial"/>
          <w:color w:val="353535"/>
          <w:sz w:val="20"/>
          <w:szCs w:val="20"/>
        </w:rPr>
      </w:pPr>
    </w:p>
    <w:p w14:paraId="76BEA829" w14:textId="78C8937E" w:rsidR="00DA0826" w:rsidRPr="00984FA6" w:rsidRDefault="00DF6A0C" w:rsidP="00DA0826">
      <w:pPr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11</w:t>
      </w:r>
      <w:r w:rsidR="00DA0826" w:rsidRPr="00984FA6">
        <w:rPr>
          <w:rFonts w:ascii="Arial" w:hAnsi="Arial" w:cs="Arial"/>
          <w:b/>
          <w:color w:val="353535"/>
          <w:sz w:val="20"/>
          <w:szCs w:val="20"/>
        </w:rPr>
        <w:t>. Bestellungen</w:t>
      </w:r>
    </w:p>
    <w:p w14:paraId="2A8A0C89" w14:textId="0F522232" w:rsidR="00E078C0" w:rsidRPr="00984FA6" w:rsidRDefault="00E078C0" w:rsidP="00E07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84FA6">
        <w:rPr>
          <w:rFonts w:ascii="Arial" w:hAnsi="Arial" w:cs="Arial"/>
          <w:sz w:val="20"/>
          <w:szCs w:val="20"/>
        </w:rPr>
        <w:t>(  ) Handelsregisterauszug nach Publikation im Schweiz. Handelsamtsblatt (CHF 40</w:t>
      </w:r>
      <w:r>
        <w:rPr>
          <w:rFonts w:ascii="Arial" w:hAnsi="Arial" w:cs="Arial"/>
          <w:sz w:val="20"/>
          <w:szCs w:val="20"/>
        </w:rPr>
        <w:t>.--</w:t>
      </w:r>
      <w:r w:rsidRPr="00984FA6">
        <w:rPr>
          <w:rFonts w:ascii="Arial" w:hAnsi="Arial" w:cs="Arial"/>
          <w:sz w:val="20"/>
          <w:szCs w:val="20"/>
        </w:rPr>
        <w:t>)</w:t>
      </w:r>
    </w:p>
    <w:p w14:paraId="2B9FCCBF" w14:textId="5CF68019" w:rsidR="00E078C0" w:rsidRPr="00984FA6" w:rsidRDefault="00E078C0" w:rsidP="00E07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84FA6">
        <w:rPr>
          <w:rFonts w:ascii="Arial" w:hAnsi="Arial" w:cs="Arial"/>
          <w:sz w:val="20"/>
          <w:szCs w:val="20"/>
        </w:rPr>
        <w:t>(  ) Handelsregisterauszug vor Publikation im Schweiz. Handelsamtsblatt (CHF 100</w:t>
      </w:r>
      <w:r>
        <w:rPr>
          <w:rFonts w:ascii="Arial" w:hAnsi="Arial" w:cs="Arial"/>
          <w:sz w:val="20"/>
          <w:szCs w:val="20"/>
        </w:rPr>
        <w:t>.--</w:t>
      </w:r>
      <w:r w:rsidRPr="00984FA6">
        <w:rPr>
          <w:rFonts w:ascii="Arial" w:hAnsi="Arial" w:cs="Arial"/>
          <w:sz w:val="20"/>
          <w:szCs w:val="20"/>
        </w:rPr>
        <w:t>)</w:t>
      </w:r>
    </w:p>
    <w:p w14:paraId="7BBC0C66" w14:textId="77777777" w:rsidR="000304CB" w:rsidRPr="00984FA6" w:rsidRDefault="000304CB" w:rsidP="0010592C">
      <w:pPr>
        <w:rPr>
          <w:rFonts w:ascii="Arial" w:hAnsi="Arial" w:cs="Arial"/>
          <w:color w:val="353535"/>
          <w:sz w:val="20"/>
          <w:szCs w:val="20"/>
        </w:rPr>
      </w:pPr>
    </w:p>
    <w:p w14:paraId="042881E4" w14:textId="3AA86103" w:rsidR="00DA0826" w:rsidRPr="00984FA6" w:rsidRDefault="00DF6A0C" w:rsidP="0010592C">
      <w:pPr>
        <w:rPr>
          <w:rFonts w:ascii="Arial" w:hAnsi="Arial" w:cs="Arial"/>
          <w:b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12</w:t>
      </w:r>
      <w:r w:rsidR="002060DE" w:rsidRPr="00984FA6">
        <w:rPr>
          <w:rFonts w:ascii="Arial" w:hAnsi="Arial" w:cs="Arial"/>
          <w:b/>
          <w:color w:val="353535"/>
          <w:sz w:val="20"/>
          <w:szCs w:val="20"/>
        </w:rPr>
        <w:t xml:space="preserve">. Unterschriften aller </w:t>
      </w:r>
      <w:r w:rsidR="004B5456" w:rsidRPr="00984FA6">
        <w:rPr>
          <w:rFonts w:ascii="Arial" w:hAnsi="Arial" w:cs="Arial"/>
          <w:b/>
          <w:color w:val="353535"/>
          <w:sz w:val="20"/>
          <w:szCs w:val="20"/>
        </w:rPr>
        <w:t xml:space="preserve">bisherigen </w:t>
      </w:r>
      <w:r w:rsidR="002060DE" w:rsidRPr="00984FA6">
        <w:rPr>
          <w:rFonts w:ascii="Arial" w:hAnsi="Arial" w:cs="Arial"/>
          <w:b/>
          <w:color w:val="353535"/>
          <w:sz w:val="20"/>
          <w:szCs w:val="20"/>
        </w:rPr>
        <w:t>Gesellschafter/innen</w:t>
      </w:r>
    </w:p>
    <w:p w14:paraId="6FE18AD5" w14:textId="77777777" w:rsidR="002060DE" w:rsidRPr="00984FA6" w:rsidRDefault="002060DE" w:rsidP="0010592C">
      <w:pPr>
        <w:rPr>
          <w:rFonts w:ascii="Arial" w:hAnsi="Arial" w:cs="Arial"/>
          <w:color w:val="353535"/>
          <w:sz w:val="20"/>
          <w:szCs w:val="20"/>
        </w:rPr>
      </w:pPr>
    </w:p>
    <w:p w14:paraId="37702900" w14:textId="3B2A896A" w:rsidR="00DA0826" w:rsidRPr="00984FA6" w:rsidRDefault="004530C6" w:rsidP="0010592C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DA0826" w:rsidRPr="00984FA6">
        <w:rPr>
          <w:rFonts w:ascii="Arial" w:hAnsi="Arial" w:cs="Arial"/>
          <w:color w:val="353535"/>
          <w:sz w:val="20"/>
          <w:szCs w:val="20"/>
        </w:rPr>
        <w:t>Unterschrift</w:t>
      </w:r>
    </w:p>
    <w:p w14:paraId="145C98FF" w14:textId="77777777" w:rsidR="00E7786C" w:rsidRPr="00984FA6" w:rsidRDefault="00E7786C" w:rsidP="0010592C">
      <w:pPr>
        <w:rPr>
          <w:rFonts w:ascii="Arial" w:hAnsi="Arial" w:cs="Arial"/>
          <w:color w:val="353535"/>
          <w:sz w:val="20"/>
          <w:szCs w:val="20"/>
        </w:rPr>
      </w:pPr>
    </w:p>
    <w:p w14:paraId="25ABCA54" w14:textId="02FB970D" w:rsidR="00E7786C" w:rsidRPr="00984FA6" w:rsidRDefault="00E7786C" w:rsidP="0010592C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984FA6">
        <w:rPr>
          <w:rFonts w:ascii="Arial" w:hAnsi="Arial" w:cs="Arial"/>
          <w:color w:val="353535"/>
          <w:sz w:val="20"/>
          <w:szCs w:val="20"/>
        </w:rPr>
        <w:tab/>
      </w:r>
      <w:r w:rsidRPr="00984FA6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1E4825F6" w14:textId="77777777" w:rsidR="00DF6A0C" w:rsidRPr="00984FA6" w:rsidRDefault="00DF6A0C" w:rsidP="002060DE">
      <w:pPr>
        <w:rPr>
          <w:rFonts w:ascii="Arial" w:hAnsi="Arial" w:cs="Arial"/>
          <w:color w:val="353535"/>
          <w:sz w:val="20"/>
          <w:szCs w:val="20"/>
        </w:rPr>
      </w:pPr>
    </w:p>
    <w:p w14:paraId="7CD5BD70" w14:textId="4C41D664" w:rsidR="002060DE" w:rsidRPr="00984FA6" w:rsidRDefault="004530C6" w:rsidP="002060D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984FA6">
        <w:rPr>
          <w:rFonts w:ascii="Arial" w:hAnsi="Arial" w:cs="Arial"/>
          <w:color w:val="353535"/>
          <w:sz w:val="20"/>
          <w:szCs w:val="20"/>
        </w:rPr>
        <w:t>Unterschrift</w:t>
      </w:r>
    </w:p>
    <w:p w14:paraId="2ED17796" w14:textId="77777777" w:rsidR="002060DE" w:rsidRPr="00984FA6" w:rsidRDefault="002060DE" w:rsidP="002060DE">
      <w:pPr>
        <w:rPr>
          <w:rFonts w:ascii="Arial" w:hAnsi="Arial" w:cs="Arial"/>
          <w:color w:val="353535"/>
          <w:sz w:val="20"/>
          <w:szCs w:val="20"/>
        </w:rPr>
      </w:pPr>
    </w:p>
    <w:p w14:paraId="34E57FBF" w14:textId="77777777" w:rsidR="002060DE" w:rsidRPr="00984FA6" w:rsidRDefault="002060DE" w:rsidP="002060DE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984FA6">
        <w:rPr>
          <w:rFonts w:ascii="Arial" w:hAnsi="Arial" w:cs="Arial"/>
          <w:color w:val="353535"/>
          <w:sz w:val="20"/>
          <w:szCs w:val="20"/>
        </w:rPr>
        <w:tab/>
      </w:r>
      <w:r w:rsidRPr="00984FA6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3D7B2E45" w14:textId="77777777" w:rsidR="002060DE" w:rsidRPr="00614660" w:rsidRDefault="002060DE" w:rsidP="0010592C">
      <w:pPr>
        <w:rPr>
          <w:rFonts w:ascii="Arial" w:hAnsi="Arial" w:cs="Arial"/>
          <w:color w:val="353535"/>
          <w:sz w:val="20"/>
          <w:szCs w:val="20"/>
        </w:rPr>
      </w:pPr>
    </w:p>
    <w:p w14:paraId="63629C73" w14:textId="39C5B140" w:rsidR="002060DE" w:rsidRPr="00984FA6" w:rsidRDefault="004530C6" w:rsidP="002060D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984FA6">
        <w:rPr>
          <w:rFonts w:ascii="Arial" w:hAnsi="Arial" w:cs="Arial"/>
          <w:color w:val="353535"/>
          <w:sz w:val="20"/>
          <w:szCs w:val="20"/>
        </w:rPr>
        <w:t>Unterschrift</w:t>
      </w:r>
    </w:p>
    <w:p w14:paraId="5918CE5A" w14:textId="77777777" w:rsidR="002060DE" w:rsidRPr="00984FA6" w:rsidRDefault="002060DE" w:rsidP="002060DE">
      <w:pPr>
        <w:rPr>
          <w:rFonts w:ascii="Arial" w:hAnsi="Arial" w:cs="Arial"/>
          <w:color w:val="353535"/>
          <w:sz w:val="20"/>
          <w:szCs w:val="20"/>
        </w:rPr>
      </w:pPr>
    </w:p>
    <w:p w14:paraId="27B14616" w14:textId="77777777" w:rsidR="002060DE" w:rsidRPr="00984FA6" w:rsidRDefault="002060DE" w:rsidP="002060DE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984FA6">
        <w:rPr>
          <w:rFonts w:ascii="Arial" w:hAnsi="Arial" w:cs="Arial"/>
          <w:color w:val="353535"/>
          <w:sz w:val="20"/>
          <w:szCs w:val="20"/>
        </w:rPr>
        <w:tab/>
      </w:r>
      <w:r w:rsidRPr="00984FA6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6952291F" w14:textId="77777777" w:rsidR="002060DE" w:rsidRPr="00984FA6" w:rsidRDefault="002060DE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14:paraId="568B18E7" w14:textId="689E9102" w:rsidR="006876B2" w:rsidRPr="00984FA6" w:rsidRDefault="00DF6A0C" w:rsidP="0010592C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>13</w:t>
      </w:r>
      <w:r w:rsidR="00FD035F" w:rsidRPr="00984FA6">
        <w:rPr>
          <w:rFonts w:ascii="Arial" w:hAnsi="Arial" w:cs="Arial"/>
          <w:b/>
          <w:color w:val="353535"/>
          <w:sz w:val="20"/>
          <w:szCs w:val="20"/>
        </w:rPr>
        <w:t xml:space="preserve">. Unterschrift </w:t>
      </w:r>
      <w:r w:rsidR="006C48B5" w:rsidRPr="00984FA6">
        <w:rPr>
          <w:rFonts w:ascii="Arial" w:hAnsi="Arial" w:cs="Arial"/>
          <w:b/>
          <w:color w:val="353535"/>
          <w:sz w:val="20"/>
          <w:szCs w:val="20"/>
        </w:rPr>
        <w:t xml:space="preserve">neuen zeichnungsberechtigten </w:t>
      </w:r>
      <w:r w:rsidR="00FD035F" w:rsidRPr="00984FA6">
        <w:rPr>
          <w:rFonts w:ascii="Arial" w:hAnsi="Arial" w:cs="Arial"/>
          <w:b/>
          <w:color w:val="353535"/>
          <w:sz w:val="20"/>
          <w:szCs w:val="20"/>
        </w:rPr>
        <w:t>Person</w:t>
      </w:r>
    </w:p>
    <w:p w14:paraId="314740FE" w14:textId="77777777" w:rsidR="006876B2" w:rsidRPr="00984FA6" w:rsidRDefault="006876B2" w:rsidP="0010592C">
      <w:pPr>
        <w:rPr>
          <w:rFonts w:ascii="Arial" w:hAnsi="Arial" w:cs="Arial"/>
          <w:color w:val="353535"/>
          <w:sz w:val="20"/>
          <w:szCs w:val="20"/>
        </w:rPr>
      </w:pPr>
    </w:p>
    <w:p w14:paraId="556AB160" w14:textId="276098D4" w:rsidR="00354CD1" w:rsidRPr="00984FA6" w:rsidRDefault="004530C6" w:rsidP="00354CD1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354CD1" w:rsidRPr="00984FA6">
        <w:rPr>
          <w:rFonts w:ascii="Arial" w:hAnsi="Arial" w:cs="Arial"/>
          <w:color w:val="353535"/>
          <w:sz w:val="20"/>
          <w:szCs w:val="20"/>
        </w:rPr>
        <w:t>Unterschrift</w:t>
      </w:r>
    </w:p>
    <w:p w14:paraId="792391E1" w14:textId="77777777" w:rsidR="00354CD1" w:rsidRPr="00984FA6" w:rsidRDefault="00354CD1" w:rsidP="00354CD1">
      <w:pPr>
        <w:rPr>
          <w:rFonts w:ascii="Arial" w:hAnsi="Arial" w:cs="Arial"/>
          <w:color w:val="353535"/>
          <w:sz w:val="20"/>
          <w:szCs w:val="20"/>
        </w:rPr>
      </w:pPr>
    </w:p>
    <w:p w14:paraId="10A63CD3" w14:textId="2DD1C032" w:rsidR="00422D32" w:rsidRPr="00984FA6" w:rsidRDefault="00E7786C" w:rsidP="008A7B03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color w:val="353535"/>
          <w:sz w:val="20"/>
          <w:szCs w:val="20"/>
        </w:rPr>
        <w:t>........................................................</w:t>
      </w:r>
      <w:r w:rsidRPr="00984FA6">
        <w:rPr>
          <w:rFonts w:ascii="Arial" w:hAnsi="Arial" w:cs="Arial"/>
          <w:color w:val="353535"/>
          <w:sz w:val="20"/>
          <w:szCs w:val="20"/>
        </w:rPr>
        <w:tab/>
      </w:r>
      <w:r w:rsidRPr="00984FA6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577CC9AF" w14:textId="77777777" w:rsidR="002060DE" w:rsidRPr="00984FA6" w:rsidRDefault="002060DE" w:rsidP="008A7B03">
      <w:pPr>
        <w:rPr>
          <w:rFonts w:ascii="Arial" w:hAnsi="Arial" w:cs="Arial"/>
          <w:b/>
          <w:color w:val="353535"/>
          <w:sz w:val="20"/>
          <w:szCs w:val="20"/>
        </w:rPr>
      </w:pPr>
    </w:p>
    <w:p w14:paraId="04A3643F" w14:textId="42496798" w:rsidR="00354CD1" w:rsidRPr="00DD539D" w:rsidRDefault="00DF6A0C" w:rsidP="00402C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Arial" w:hAnsi="Arial" w:cs="Arial"/>
          <w:sz w:val="16"/>
          <w:szCs w:val="16"/>
        </w:rPr>
      </w:pPr>
      <w:r w:rsidRPr="00984FA6">
        <w:rPr>
          <w:rFonts w:ascii="Arial" w:hAnsi="Arial" w:cs="Arial"/>
          <w:b/>
          <w:sz w:val="20"/>
          <w:szCs w:val="20"/>
        </w:rPr>
        <w:t>14</w:t>
      </w:r>
      <w:r w:rsidR="0046298F" w:rsidRPr="00984FA6">
        <w:rPr>
          <w:rFonts w:ascii="Arial" w:hAnsi="Arial" w:cs="Arial"/>
          <w:b/>
          <w:sz w:val="20"/>
          <w:szCs w:val="20"/>
        </w:rPr>
        <w:t xml:space="preserve">. </w:t>
      </w:r>
      <w:r w:rsidR="00354CD1" w:rsidRPr="00984FA6">
        <w:rPr>
          <w:rFonts w:ascii="Arial" w:hAnsi="Arial" w:cs="Arial"/>
          <w:b/>
          <w:sz w:val="20"/>
          <w:szCs w:val="20"/>
        </w:rPr>
        <w:t>Be</w:t>
      </w:r>
      <w:r w:rsidR="0022697F" w:rsidRPr="00984FA6">
        <w:rPr>
          <w:rFonts w:ascii="Arial" w:hAnsi="Arial" w:cs="Arial"/>
          <w:b/>
          <w:sz w:val="20"/>
          <w:szCs w:val="20"/>
        </w:rPr>
        <w:t xml:space="preserve">glaubigung </w:t>
      </w:r>
      <w:r w:rsidR="00825723">
        <w:rPr>
          <w:rFonts w:ascii="Arial" w:hAnsi="Arial" w:cs="Arial"/>
          <w:b/>
          <w:sz w:val="20"/>
          <w:szCs w:val="20"/>
        </w:rPr>
        <w:t>der Unterschrift</w:t>
      </w:r>
      <w:r w:rsidR="00EB2D4A" w:rsidRPr="00984FA6">
        <w:rPr>
          <w:rFonts w:ascii="Arial" w:hAnsi="Arial" w:cs="Arial"/>
          <w:b/>
          <w:sz w:val="20"/>
          <w:szCs w:val="20"/>
        </w:rPr>
        <w:t xml:space="preserve"> der neu </w:t>
      </w:r>
      <w:r w:rsidR="00DD539D" w:rsidRPr="00984FA6">
        <w:rPr>
          <w:rFonts w:ascii="Arial" w:hAnsi="Arial" w:cs="Arial"/>
          <w:b/>
          <w:sz w:val="20"/>
          <w:szCs w:val="20"/>
        </w:rPr>
        <w:t>zeichnungsberechtigten</w:t>
      </w:r>
      <w:r w:rsidR="00825723">
        <w:rPr>
          <w:rFonts w:ascii="Arial" w:hAnsi="Arial" w:cs="Arial"/>
          <w:b/>
          <w:sz w:val="20"/>
          <w:szCs w:val="20"/>
        </w:rPr>
        <w:t xml:space="preserve"> Person</w:t>
      </w:r>
      <w:r w:rsidR="0022697F" w:rsidRPr="00984FA6">
        <w:rPr>
          <w:rFonts w:ascii="Arial" w:hAnsi="Arial" w:cs="Arial"/>
          <w:b/>
          <w:sz w:val="20"/>
          <w:szCs w:val="20"/>
        </w:rPr>
        <w:t xml:space="preserve">: </w:t>
      </w:r>
      <w:r w:rsidR="00EB2D4A" w:rsidRPr="00DD539D">
        <w:rPr>
          <w:rFonts w:ascii="Arial" w:hAnsi="Arial" w:cs="Arial"/>
          <w:sz w:val="16"/>
          <w:szCs w:val="16"/>
        </w:rPr>
        <w:t>Vorstehende Unterschri</w:t>
      </w:r>
      <w:r w:rsidR="00EB2D4A" w:rsidRPr="00DD539D">
        <w:rPr>
          <w:rFonts w:ascii="Arial" w:hAnsi="Arial" w:cs="Arial"/>
          <w:sz w:val="16"/>
          <w:szCs w:val="16"/>
        </w:rPr>
        <w:t>f</w:t>
      </w:r>
      <w:r w:rsidR="00EB2D4A" w:rsidRPr="00DD539D">
        <w:rPr>
          <w:rFonts w:ascii="Arial" w:hAnsi="Arial" w:cs="Arial"/>
          <w:sz w:val="16"/>
          <w:szCs w:val="16"/>
        </w:rPr>
        <w:t xml:space="preserve">ten sind bei einem Notariat, bei einer Gemeinde oder beim Handelsregisteramt beglaubigen zu lassen. In der Beglaubigung müssen folgende Angaben enthalten sein: Vor- und Familienname, allfällige akademische Titel, Heimatort (bei Ausländern Staatsangehörigkeit), Wohnsitz. Für die Beglaubigung ist der </w:t>
      </w:r>
      <w:proofErr w:type="spellStart"/>
      <w:r w:rsidR="00EB2D4A" w:rsidRPr="00DD539D">
        <w:rPr>
          <w:rFonts w:ascii="Arial" w:hAnsi="Arial" w:cs="Arial"/>
          <w:sz w:val="16"/>
          <w:szCs w:val="16"/>
        </w:rPr>
        <w:t>Urkundsperson</w:t>
      </w:r>
      <w:proofErr w:type="spellEnd"/>
      <w:r w:rsidR="00EB2D4A" w:rsidRPr="00DD539D">
        <w:rPr>
          <w:rFonts w:ascii="Arial" w:hAnsi="Arial" w:cs="Arial"/>
          <w:sz w:val="16"/>
          <w:szCs w:val="16"/>
        </w:rPr>
        <w:t xml:space="preserve"> ein anerkannter Identitätsausweis (Pass oder Identitätskarte) vorzulegen. Im Ausland vorgenommene Beglaubigungen sind teilweise mit einer Superlegalisation bzw. mit einer Apostille zu versehen.</w:t>
      </w:r>
    </w:p>
    <w:sectPr w:rsidR="00354CD1" w:rsidRPr="00DD539D" w:rsidSect="002132C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176" w14:textId="77777777" w:rsidR="00042F86" w:rsidRDefault="00042F86" w:rsidP="005D0D74">
      <w:r>
        <w:separator/>
      </w:r>
    </w:p>
  </w:endnote>
  <w:endnote w:type="continuationSeparator" w:id="0">
    <w:p w14:paraId="3F77C951" w14:textId="77777777" w:rsidR="00042F86" w:rsidRDefault="00042F86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-823194051"/>
      <w:docPartObj>
        <w:docPartGallery w:val="Page Numbers (Bottom of Page)"/>
        <w:docPartUnique/>
      </w:docPartObj>
    </w:sdtPr>
    <w:sdtEndPr/>
    <w:sdtContent>
      <w:p w14:paraId="28762244" w14:textId="77777777" w:rsidR="00042F86" w:rsidRPr="006F5DF6" w:rsidRDefault="00042F86" w:rsidP="002132CA">
        <w:pPr>
          <w:pStyle w:val="Fuzeile"/>
          <w:ind w:firstLine="4248"/>
          <w:jc w:val="center"/>
          <w:rPr>
            <w:rFonts w:ascii="Arial" w:hAnsi="Arial" w:cs="Arial"/>
            <w:sz w:val="14"/>
            <w:szCs w:val="14"/>
          </w:rPr>
        </w:pPr>
        <w:r w:rsidRPr="006F5DF6">
          <w:rPr>
            <w:rFonts w:ascii="Arial" w:hAnsi="Arial" w:cs="Arial"/>
            <w:sz w:val="14"/>
            <w:szCs w:val="14"/>
          </w:rPr>
          <w:fldChar w:fldCharType="begin"/>
        </w:r>
        <w:r w:rsidRPr="006F5DF6">
          <w:rPr>
            <w:rFonts w:ascii="Arial" w:hAnsi="Arial" w:cs="Arial"/>
            <w:sz w:val="14"/>
            <w:szCs w:val="14"/>
          </w:rPr>
          <w:instrText>PAGE   \* MERGEFORMAT</w:instrText>
        </w:r>
        <w:r w:rsidRPr="006F5DF6">
          <w:rPr>
            <w:rFonts w:ascii="Arial" w:hAnsi="Arial" w:cs="Arial"/>
            <w:sz w:val="14"/>
            <w:szCs w:val="14"/>
          </w:rPr>
          <w:fldChar w:fldCharType="separate"/>
        </w:r>
        <w:r w:rsidR="005B39A0">
          <w:rPr>
            <w:rFonts w:ascii="Arial" w:hAnsi="Arial" w:cs="Arial"/>
            <w:noProof/>
            <w:sz w:val="14"/>
            <w:szCs w:val="14"/>
          </w:rPr>
          <w:t>1</w:t>
        </w:r>
        <w:r w:rsidRPr="006F5DF6">
          <w:rPr>
            <w:rFonts w:ascii="Arial" w:hAnsi="Arial" w:cs="Arial"/>
            <w:sz w:val="14"/>
            <w:szCs w:val="14"/>
          </w:rPr>
          <w:fldChar w:fldCharType="end"/>
        </w:r>
        <w:r w:rsidRPr="006F5DF6"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6F5DF6">
          <w:rPr>
            <w:rFonts w:ascii="Arial" w:hAnsi="Arial" w:cs="Arial"/>
            <w:sz w:val="14"/>
            <w:szCs w:val="14"/>
          </w:rPr>
          <w:t>Dezember 2017</w:t>
        </w:r>
      </w:p>
    </w:sdtContent>
  </w:sdt>
  <w:p w14:paraId="583458E2" w14:textId="3A4B43CC" w:rsidR="00042F86" w:rsidRPr="002132CA" w:rsidRDefault="00042F86" w:rsidP="002132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C679C" w14:textId="57D06ACC" w:rsidR="00042F86" w:rsidRPr="00503A87" w:rsidRDefault="005B39A0">
    <w:pPr>
      <w:pStyle w:val="Fuzeile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969400743"/>
        <w:temporary/>
        <w:showingPlcHdr/>
      </w:sdtPr>
      <w:sdtEndPr/>
      <w:sdtContent>
        <w:r w:rsidR="00042F86" w:rsidRPr="002132CA">
          <w:rPr>
            <w:rFonts w:ascii="Arial" w:hAnsi="Arial" w:cs="Arial"/>
            <w:sz w:val="14"/>
            <w:szCs w:val="14"/>
          </w:rPr>
          <w:t>[Geben Sie Text ein]</w:t>
        </w:r>
      </w:sdtContent>
    </w:sdt>
    <w:r w:rsidR="00042F86" w:rsidRPr="002132CA">
      <w:rPr>
        <w:rFonts w:ascii="Arial" w:hAnsi="Arial" w:cs="Arial"/>
        <w:sz w:val="14"/>
        <w:szCs w:val="14"/>
      </w:rPr>
      <w:ptab w:relativeTo="margin" w:alignment="center" w:leader="none"/>
    </w:r>
    <w:sdt>
      <w:sdtPr>
        <w:rPr>
          <w:rFonts w:ascii="Arial" w:hAnsi="Arial" w:cs="Arial"/>
          <w:sz w:val="14"/>
          <w:szCs w:val="14"/>
        </w:rPr>
        <w:id w:val="969400748"/>
        <w:temporary/>
        <w:showingPlcHdr/>
      </w:sdtPr>
      <w:sdtEndPr/>
      <w:sdtContent>
        <w:r w:rsidR="00042F86" w:rsidRPr="002132CA">
          <w:rPr>
            <w:rFonts w:ascii="Arial" w:hAnsi="Arial" w:cs="Arial"/>
            <w:sz w:val="14"/>
            <w:szCs w:val="14"/>
          </w:rPr>
          <w:t>[Geben Sie Text ein]</w:t>
        </w:r>
      </w:sdtContent>
    </w:sdt>
    <w:r w:rsidR="00042F86" w:rsidRPr="002132CA">
      <w:rPr>
        <w:rFonts w:ascii="Arial" w:hAnsi="Arial" w:cs="Arial"/>
        <w:sz w:val="14"/>
        <w:szCs w:val="14"/>
      </w:rPr>
      <w:ptab w:relativeTo="margin" w:alignment="right" w:leader="none"/>
    </w:r>
    <w:sdt>
      <w:sdtPr>
        <w:rPr>
          <w:rFonts w:ascii="Arial" w:hAnsi="Arial" w:cs="Arial"/>
          <w:sz w:val="14"/>
          <w:szCs w:val="14"/>
        </w:rPr>
        <w:id w:val="969400753"/>
        <w:temporary/>
        <w:showingPlcHdr/>
      </w:sdtPr>
      <w:sdtEndPr/>
      <w:sdtContent>
        <w:r w:rsidR="00042F86" w:rsidRPr="002132CA">
          <w:rPr>
            <w:rFonts w:ascii="Arial" w:hAnsi="Arial" w:cs="Arial"/>
            <w:sz w:val="14"/>
            <w:szCs w:val="14"/>
          </w:rPr>
          <w:t>[Geben Sie Text ein]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E797" w14:textId="77777777" w:rsidR="00042F86" w:rsidRDefault="00042F86" w:rsidP="005D0D74">
      <w:r>
        <w:separator/>
      </w:r>
    </w:p>
  </w:footnote>
  <w:footnote w:type="continuationSeparator" w:id="0">
    <w:p w14:paraId="12CEAABD" w14:textId="77777777" w:rsidR="00042F86" w:rsidRDefault="00042F86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042F86" w:rsidRPr="00100DD7" w14:paraId="67EED0F3" w14:textId="77777777" w:rsidTr="0055353C">
      <w:trPr>
        <w:cantSplit/>
        <w:trHeight w:hRule="exact" w:val="1304"/>
      </w:trPr>
      <w:tc>
        <w:tcPr>
          <w:tcW w:w="5693" w:type="dxa"/>
        </w:tcPr>
        <w:p w14:paraId="2C7911D0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3BAD3121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7E428D49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5A33229A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17" w:type="dxa"/>
        </w:tcPr>
        <w:p w14:paraId="76C35C29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3FB39884" w14:textId="77777777" w:rsidR="00042F86" w:rsidRPr="00100DD7" w:rsidRDefault="00042F86" w:rsidP="00042F86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4FD2E1AE" wp14:editId="68289D29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C9700" w14:textId="4F2D2628" w:rsidR="00042F86" w:rsidRPr="005D0D74" w:rsidRDefault="00042F86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042F86" w:rsidRPr="00100DD7" w14:paraId="48C221C7" w14:textId="77777777" w:rsidTr="00042F86">
      <w:trPr>
        <w:cantSplit/>
        <w:trHeight w:hRule="exact" w:val="1304"/>
      </w:trPr>
      <w:tc>
        <w:tcPr>
          <w:tcW w:w="5783" w:type="dxa"/>
        </w:tcPr>
        <w:p w14:paraId="211F6EA7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4DE4B2FE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59B38833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577CE2C5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36" w:type="dxa"/>
        </w:tcPr>
        <w:p w14:paraId="6D147C07" w14:textId="77777777" w:rsidR="00042F86" w:rsidRPr="00100DD7" w:rsidRDefault="00042F86" w:rsidP="00042F86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45E6F7ED" w14:textId="77777777" w:rsidR="00042F86" w:rsidRPr="00100DD7" w:rsidRDefault="00042F86" w:rsidP="00042F86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62282068" wp14:editId="38703037">
                <wp:extent cx="1529080" cy="523875"/>
                <wp:effectExtent l="0" t="0" r="0" b="9525"/>
                <wp:docPr id="2" name="Grafik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539FE" w14:textId="72437654" w:rsidR="00042F86" w:rsidRDefault="00042F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276B1"/>
    <w:rsid w:val="000304CB"/>
    <w:rsid w:val="00042F86"/>
    <w:rsid w:val="00053727"/>
    <w:rsid w:val="000645E2"/>
    <w:rsid w:val="0009716F"/>
    <w:rsid w:val="000E1090"/>
    <w:rsid w:val="0010592C"/>
    <w:rsid w:val="0014485A"/>
    <w:rsid w:val="00181D4E"/>
    <w:rsid w:val="001B22A1"/>
    <w:rsid w:val="001C39F0"/>
    <w:rsid w:val="001E4690"/>
    <w:rsid w:val="001F5BF4"/>
    <w:rsid w:val="0020167A"/>
    <w:rsid w:val="002060DE"/>
    <w:rsid w:val="002132CA"/>
    <w:rsid w:val="0022473E"/>
    <w:rsid w:val="002266BE"/>
    <w:rsid w:val="0022697F"/>
    <w:rsid w:val="002321F6"/>
    <w:rsid w:val="002466D4"/>
    <w:rsid w:val="0028743A"/>
    <w:rsid w:val="002A1B1C"/>
    <w:rsid w:val="002B5E2B"/>
    <w:rsid w:val="002C1A92"/>
    <w:rsid w:val="002D7B62"/>
    <w:rsid w:val="0032690B"/>
    <w:rsid w:val="00351059"/>
    <w:rsid w:val="0035268C"/>
    <w:rsid w:val="00354C10"/>
    <w:rsid w:val="00354CD1"/>
    <w:rsid w:val="00361931"/>
    <w:rsid w:val="003652BF"/>
    <w:rsid w:val="003B0F7E"/>
    <w:rsid w:val="003D512C"/>
    <w:rsid w:val="003E381E"/>
    <w:rsid w:val="003F7F2A"/>
    <w:rsid w:val="00402C0D"/>
    <w:rsid w:val="00422D32"/>
    <w:rsid w:val="004530C6"/>
    <w:rsid w:val="0046298F"/>
    <w:rsid w:val="00490003"/>
    <w:rsid w:val="004A1BF3"/>
    <w:rsid w:val="004A3DD6"/>
    <w:rsid w:val="004B5456"/>
    <w:rsid w:val="004C5BCC"/>
    <w:rsid w:val="004C6539"/>
    <w:rsid w:val="00503A87"/>
    <w:rsid w:val="00541956"/>
    <w:rsid w:val="0055353C"/>
    <w:rsid w:val="005538A3"/>
    <w:rsid w:val="00565064"/>
    <w:rsid w:val="00586B5B"/>
    <w:rsid w:val="00593C68"/>
    <w:rsid w:val="005B39A0"/>
    <w:rsid w:val="005B6C5F"/>
    <w:rsid w:val="005D0D74"/>
    <w:rsid w:val="005D53F2"/>
    <w:rsid w:val="00614660"/>
    <w:rsid w:val="006512A3"/>
    <w:rsid w:val="006876B2"/>
    <w:rsid w:val="006B2F93"/>
    <w:rsid w:val="006C48B5"/>
    <w:rsid w:val="0070696E"/>
    <w:rsid w:val="007E5C58"/>
    <w:rsid w:val="008001E8"/>
    <w:rsid w:val="00824CD0"/>
    <w:rsid w:val="00825723"/>
    <w:rsid w:val="00826431"/>
    <w:rsid w:val="00883CC0"/>
    <w:rsid w:val="00887A6E"/>
    <w:rsid w:val="008A7B03"/>
    <w:rsid w:val="008E1EF9"/>
    <w:rsid w:val="0090320A"/>
    <w:rsid w:val="009111A1"/>
    <w:rsid w:val="00914059"/>
    <w:rsid w:val="0093270A"/>
    <w:rsid w:val="00935104"/>
    <w:rsid w:val="00984FA6"/>
    <w:rsid w:val="009B318E"/>
    <w:rsid w:val="00A00904"/>
    <w:rsid w:val="00A620FD"/>
    <w:rsid w:val="00A90CEB"/>
    <w:rsid w:val="00AA0933"/>
    <w:rsid w:val="00AA4884"/>
    <w:rsid w:val="00AB30AC"/>
    <w:rsid w:val="00B50ABC"/>
    <w:rsid w:val="00BC4F95"/>
    <w:rsid w:val="00C343D5"/>
    <w:rsid w:val="00C438DF"/>
    <w:rsid w:val="00C45229"/>
    <w:rsid w:val="00C45F7F"/>
    <w:rsid w:val="00CE021E"/>
    <w:rsid w:val="00CE3546"/>
    <w:rsid w:val="00CF4401"/>
    <w:rsid w:val="00D76F4F"/>
    <w:rsid w:val="00D842EF"/>
    <w:rsid w:val="00D85244"/>
    <w:rsid w:val="00DA0826"/>
    <w:rsid w:val="00DC6E96"/>
    <w:rsid w:val="00DD539D"/>
    <w:rsid w:val="00DD74E1"/>
    <w:rsid w:val="00DF6A0C"/>
    <w:rsid w:val="00E078C0"/>
    <w:rsid w:val="00E47F1E"/>
    <w:rsid w:val="00E7786C"/>
    <w:rsid w:val="00EB2D4A"/>
    <w:rsid w:val="00EB3EBA"/>
    <w:rsid w:val="00F027F6"/>
    <w:rsid w:val="00F11031"/>
    <w:rsid w:val="00F24464"/>
    <w:rsid w:val="00F429E1"/>
    <w:rsid w:val="00F64C3D"/>
    <w:rsid w:val="00F6693E"/>
    <w:rsid w:val="00F740A7"/>
    <w:rsid w:val="00F837C8"/>
    <w:rsid w:val="00F95016"/>
    <w:rsid w:val="00FB4C22"/>
    <w:rsid w:val="00FD035F"/>
    <w:rsid w:val="00FD5C87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2DCEB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78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78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71219-C0DE-4855-963F-5B222BB5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7FBF9881.dotm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 Hook</dc:creator>
  <cp:keywords/>
  <dc:description/>
  <cp:lastModifiedBy>hzval</cp:lastModifiedBy>
  <cp:revision>43</cp:revision>
  <cp:lastPrinted>2017-11-14T13:33:00Z</cp:lastPrinted>
  <dcterms:created xsi:type="dcterms:W3CDTF">2016-11-20T22:08:00Z</dcterms:created>
  <dcterms:modified xsi:type="dcterms:W3CDTF">2018-01-18T13:09:00Z</dcterms:modified>
</cp:coreProperties>
</file>